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13B90" w14:textId="77777777" w:rsidR="00FE067E" w:rsidRDefault="00CD36CF" w:rsidP="00CC1F3B">
      <w:pPr>
        <w:pStyle w:val="TitlePageOrigin"/>
      </w:pPr>
      <w:r>
        <w:t>WEST virginia legislature</w:t>
      </w:r>
    </w:p>
    <w:p w14:paraId="26E70038" w14:textId="77777777" w:rsidR="00CD36CF" w:rsidRDefault="00CD36CF" w:rsidP="00CC1F3B">
      <w:pPr>
        <w:pStyle w:val="TitlePageSession"/>
      </w:pPr>
      <w:r>
        <w:t>20</w:t>
      </w:r>
      <w:r w:rsidR="007F29DD">
        <w:t>2</w:t>
      </w:r>
      <w:r w:rsidR="00C158FA">
        <w:t>5</w:t>
      </w:r>
      <w:r>
        <w:t xml:space="preserve"> regular session</w:t>
      </w:r>
    </w:p>
    <w:p w14:paraId="07003652" w14:textId="77777777" w:rsidR="00CD36CF" w:rsidRDefault="00F56BB0" w:rsidP="00CC1F3B">
      <w:pPr>
        <w:pStyle w:val="TitlePageBillPrefix"/>
      </w:pPr>
      <w:sdt>
        <w:sdtPr>
          <w:tag w:val="IntroDate"/>
          <w:id w:val="-1236936958"/>
          <w:placeholder>
            <w:docPart w:val="FAC8B355862F4D78970C25C0E7786CE7"/>
          </w:placeholder>
          <w:text/>
        </w:sdtPr>
        <w:sdtEndPr/>
        <w:sdtContent>
          <w:r w:rsidR="00AE48A0">
            <w:t>Introduced</w:t>
          </w:r>
        </w:sdtContent>
      </w:sdt>
    </w:p>
    <w:p w14:paraId="2E309054" w14:textId="5D3D571A" w:rsidR="00CD36CF" w:rsidRDefault="00F56BB0" w:rsidP="00CC1F3B">
      <w:pPr>
        <w:pStyle w:val="BillNumber"/>
      </w:pPr>
      <w:sdt>
        <w:sdtPr>
          <w:tag w:val="Chamber"/>
          <w:id w:val="893011969"/>
          <w:lock w:val="sdtLocked"/>
          <w:placeholder>
            <w:docPart w:val="533CC62F7B8545EAB386986F13D287FF"/>
          </w:placeholder>
          <w:dropDownList>
            <w:listItem w:displayText="House" w:value="House"/>
            <w:listItem w:displayText="Senate" w:value="Senate"/>
          </w:dropDownList>
        </w:sdtPr>
        <w:sdtEndPr/>
        <w:sdtContent>
          <w:r w:rsidR="00A449FB">
            <w:t>Senate</w:t>
          </w:r>
        </w:sdtContent>
      </w:sdt>
      <w:r w:rsidR="00303684">
        <w:t xml:space="preserve"> </w:t>
      </w:r>
      <w:r w:rsidR="00CD36CF">
        <w:t xml:space="preserve">Bill </w:t>
      </w:r>
      <w:sdt>
        <w:sdtPr>
          <w:tag w:val="BNum"/>
          <w:id w:val="1645317809"/>
          <w:lock w:val="sdtLocked"/>
          <w:placeholder>
            <w:docPart w:val="85727BC76A1340319C6F9B4FBFB79C64"/>
          </w:placeholder>
          <w:text/>
        </w:sdtPr>
        <w:sdtEndPr/>
        <w:sdtContent>
          <w:r w:rsidR="00ED6B26">
            <w:t>695</w:t>
          </w:r>
        </w:sdtContent>
      </w:sdt>
    </w:p>
    <w:p w14:paraId="181DA442" w14:textId="2100E5E1" w:rsidR="00CD36CF" w:rsidRDefault="00CD36CF" w:rsidP="00CC1F3B">
      <w:pPr>
        <w:pStyle w:val="Sponsors"/>
      </w:pPr>
      <w:r>
        <w:t xml:space="preserve">By </w:t>
      </w:r>
      <w:sdt>
        <w:sdtPr>
          <w:tag w:val="Sponsors"/>
          <w:id w:val="1589585889"/>
          <w:placeholder>
            <w:docPart w:val="4538260657184B39965EE24FF92064DE"/>
          </w:placeholder>
          <w:text w:multiLine="1"/>
        </w:sdtPr>
        <w:sdtEndPr/>
        <w:sdtContent>
          <w:r w:rsidR="00A449FB">
            <w:t>Senator Rucker</w:t>
          </w:r>
        </w:sdtContent>
      </w:sdt>
    </w:p>
    <w:p w14:paraId="4433453A" w14:textId="44522A1C" w:rsidR="00E831B3" w:rsidRDefault="00CD36CF" w:rsidP="00CC1F3B">
      <w:pPr>
        <w:pStyle w:val="References"/>
      </w:pPr>
      <w:r>
        <w:t>[</w:t>
      </w:r>
      <w:sdt>
        <w:sdtPr>
          <w:tag w:val="References"/>
          <w:id w:val="-1043047873"/>
          <w:placeholder>
            <w:docPart w:val="1D24E04DFFE84533B42433CC655113C5"/>
          </w:placeholder>
          <w:text w:multiLine="1"/>
        </w:sdtPr>
        <w:sdtEndPr/>
        <w:sdtContent>
          <w:r w:rsidR="00ED6B26" w:rsidRPr="00ED6B26">
            <w:t>Introduced March 4, 2025; referred</w:t>
          </w:r>
          <w:r w:rsidR="00ED6B26" w:rsidRPr="00ED6B26">
            <w:br/>
            <w:t>to the Committee on</w:t>
          </w:r>
          <w:r w:rsidR="00F56BB0">
            <w:t xml:space="preserve"> Education</w:t>
          </w:r>
        </w:sdtContent>
      </w:sdt>
      <w:r>
        <w:t>]</w:t>
      </w:r>
    </w:p>
    <w:p w14:paraId="7DF3A652" w14:textId="2906342F" w:rsidR="00303684" w:rsidRDefault="0000526A" w:rsidP="00CC1F3B">
      <w:pPr>
        <w:pStyle w:val="TitleSection"/>
      </w:pPr>
      <w:r>
        <w:lastRenderedPageBreak/>
        <w:t>A BILL</w:t>
      </w:r>
      <w:r w:rsidR="008C782B" w:rsidRPr="008C782B">
        <w:t xml:space="preserve"> </w:t>
      </w:r>
      <w:r w:rsidR="008C782B" w:rsidRPr="007C62F8">
        <w:t xml:space="preserve">to amend </w:t>
      </w:r>
      <w:r w:rsidR="00A449FB">
        <w:t xml:space="preserve">and reenact </w:t>
      </w:r>
      <w:r w:rsidR="00A449FB" w:rsidRPr="007C62F8">
        <w:t>§</w:t>
      </w:r>
      <w:r w:rsidR="0032351D">
        <w:t>18B-1-1e</w:t>
      </w:r>
      <w:r w:rsidR="00A449FB">
        <w:t xml:space="preserve"> of </w:t>
      </w:r>
      <w:r w:rsidR="008C782B" w:rsidRPr="007C62F8">
        <w:t xml:space="preserve">the Code of West Virginia, 1931, as amended, </w:t>
      </w:r>
      <w:r w:rsidR="00A449FB">
        <w:t xml:space="preserve">relating </w:t>
      </w:r>
      <w:r w:rsidR="0032351D">
        <w:t>to r</w:t>
      </w:r>
      <w:r w:rsidR="0032351D" w:rsidRPr="0032351D">
        <w:t>equiring higher education institutions to accept the Classic Learning Test</w:t>
      </w:r>
      <w:r w:rsidR="0032351D">
        <w:t>.</w:t>
      </w:r>
    </w:p>
    <w:p w14:paraId="54477AB1" w14:textId="09728B72" w:rsidR="008736AA" w:rsidRDefault="00303684" w:rsidP="009A1373">
      <w:pPr>
        <w:pStyle w:val="EnactingClause"/>
      </w:pPr>
      <w:r>
        <w:t>Be it enacted by the Legislature of West Virginia</w:t>
      </w:r>
      <w:r w:rsidR="009A1373">
        <w:t>:</w:t>
      </w:r>
    </w:p>
    <w:p w14:paraId="50B40942" w14:textId="77777777" w:rsidR="0032351D" w:rsidRDefault="0032351D" w:rsidP="00CC1F3B">
      <w:pPr>
        <w:pStyle w:val="Note"/>
        <w:sectPr w:rsidR="0032351D" w:rsidSect="0032351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941A059" w14:textId="22B48504" w:rsidR="0032351D" w:rsidRPr="0032351D" w:rsidRDefault="0032351D" w:rsidP="0032351D">
      <w:pPr>
        <w:pStyle w:val="ArticleHeading"/>
      </w:pPr>
      <w:r w:rsidRPr="0032351D">
        <w:t xml:space="preserve">ARTICLE 1. GOVERNANCE. </w:t>
      </w:r>
    </w:p>
    <w:p w14:paraId="03AEEE14" w14:textId="77777777" w:rsidR="0032351D" w:rsidRDefault="0032351D" w:rsidP="0032351D">
      <w:pPr>
        <w:pStyle w:val="Note"/>
        <w:ind w:left="0"/>
        <w:sectPr w:rsidR="0032351D" w:rsidSect="0032351D">
          <w:type w:val="continuous"/>
          <w:pgSz w:w="12240" w:h="15840" w:code="1"/>
          <w:pgMar w:top="1440" w:right="1440" w:bottom="1440" w:left="1440" w:header="720" w:footer="720" w:gutter="0"/>
          <w:lnNumType w:countBy="1" w:restart="newSection"/>
          <w:cols w:space="720"/>
          <w:titlePg/>
          <w:docGrid w:linePitch="360"/>
        </w:sectPr>
      </w:pPr>
    </w:p>
    <w:p w14:paraId="476E4F53" w14:textId="77777777" w:rsidR="0032351D" w:rsidRPr="0013590E" w:rsidRDefault="0032351D" w:rsidP="00285F69">
      <w:pPr>
        <w:pStyle w:val="SectionHeading"/>
      </w:pPr>
      <w:r w:rsidRPr="0013590E">
        <w:t>§18B-1-1e. Public education and higher education collaboration for the preparation of students for college and other post-secondary education.</w:t>
      </w:r>
    </w:p>
    <w:p w14:paraId="6DE5F5F2" w14:textId="77777777" w:rsidR="0032351D" w:rsidRPr="0013590E" w:rsidRDefault="0032351D" w:rsidP="00285F69">
      <w:pPr>
        <w:pStyle w:val="SectionBody"/>
      </w:pPr>
      <w:r w:rsidRPr="0013590E">
        <w:t>(a)</w:t>
      </w:r>
      <w:r w:rsidRPr="0013590E">
        <w:rPr>
          <w:iCs/>
        </w:rPr>
        <w:t xml:space="preserve"> </w:t>
      </w:r>
      <w:r w:rsidRPr="00285F69">
        <w:rPr>
          <w:i/>
        </w:rPr>
        <w:t>Purpose</w:t>
      </w:r>
      <w:r w:rsidRPr="0013590E">
        <w:rPr>
          <w:iCs/>
        </w:rPr>
        <w:t>. —</w:t>
      </w:r>
      <w:r w:rsidRPr="0013590E">
        <w:t xml:space="preserve"> The purpose of this section is as follows:</w:t>
      </w:r>
    </w:p>
    <w:p w14:paraId="2A193A1B" w14:textId="77777777" w:rsidR="0032351D" w:rsidRPr="0013590E" w:rsidRDefault="0032351D" w:rsidP="00285F69">
      <w:pPr>
        <w:pStyle w:val="SectionBody"/>
      </w:pPr>
      <w:r w:rsidRPr="0013590E">
        <w:t>(1) To assist students in the planning and preparation for success in college and other post-secondary education if their education major interests require such formal education after high school;</w:t>
      </w:r>
    </w:p>
    <w:p w14:paraId="24D6D495" w14:textId="77777777" w:rsidR="0032351D" w:rsidRPr="0013590E" w:rsidRDefault="0032351D" w:rsidP="00285F69">
      <w:pPr>
        <w:pStyle w:val="SectionBody"/>
      </w:pPr>
      <w:r w:rsidRPr="0013590E">
        <w:t>(2) To establish the minimum expected level of knowledge, skill and competency a student must possess to be prepared fully for college and other post-secondary education at state institutions of higher education;</w:t>
      </w:r>
    </w:p>
    <w:p w14:paraId="60A62980" w14:textId="77777777" w:rsidR="0032351D" w:rsidRPr="0013590E" w:rsidRDefault="0032351D" w:rsidP="00285F69">
      <w:pPr>
        <w:pStyle w:val="SectionBody"/>
      </w:pPr>
      <w:r w:rsidRPr="0013590E">
        <w:t>(3) To implement a method for communicating the minimum level of knowledge, skill and competency to students, parents, educators and counselors in the public schools, and admissions officers, advisors and faculty in the higher education institutions; and</w:t>
      </w:r>
    </w:p>
    <w:p w14:paraId="6192F761" w14:textId="25703BA1" w:rsidR="0032351D" w:rsidRPr="0013590E" w:rsidRDefault="0032351D" w:rsidP="00285F69">
      <w:pPr>
        <w:pStyle w:val="SectionBody"/>
      </w:pPr>
      <w:r w:rsidRPr="0013590E">
        <w:t xml:space="preserve">(4) To assure that the teacher preparation programs in state institutions of higher education prepare educators to, at a minimum, deliver instruction necessary to prepare students fully for college and other post-secondary education or gainful employment consistent with the provisions of </w:t>
      </w:r>
      <w:r w:rsidRPr="004829DB">
        <w:t>§18-2E-8</w:t>
      </w:r>
      <w:r>
        <w:t xml:space="preserve"> </w:t>
      </w:r>
      <w:r w:rsidRPr="0013590E">
        <w:t>of this code.</w:t>
      </w:r>
    </w:p>
    <w:p w14:paraId="5E2922F2" w14:textId="1D6B7AF0" w:rsidR="0032351D" w:rsidRPr="0013590E" w:rsidRDefault="0032351D" w:rsidP="00285F69">
      <w:pPr>
        <w:pStyle w:val="SectionBody"/>
      </w:pPr>
      <w:r w:rsidRPr="0013590E">
        <w:t xml:space="preserve">(b) </w:t>
      </w:r>
      <w:r w:rsidRPr="00285F69">
        <w:rPr>
          <w:i/>
        </w:rPr>
        <w:t>Joint rule</w:t>
      </w:r>
      <w:r w:rsidRPr="0013590E">
        <w:t xml:space="preserve">. — On or before October 1, 1996, the higher education governing boards shall promulgate a joint rule to achieve the purposes of subsection (a) of this section. In the development of such rule, the governing boards shall consult with the state board and the jobs through education employer panel, established pursuant to </w:t>
      </w:r>
      <w:r w:rsidRPr="004829DB">
        <w:t>§18-2E-8</w:t>
      </w:r>
      <w:r w:rsidRPr="0013590E">
        <w:t xml:space="preserve"> of this code, and shall collaborate with the state board in the establishment of compatible practices within their separate systems.</w:t>
      </w:r>
    </w:p>
    <w:p w14:paraId="6B2E8E87" w14:textId="77777777" w:rsidR="0032351D" w:rsidRPr="0013590E" w:rsidRDefault="0032351D" w:rsidP="00285F69">
      <w:pPr>
        <w:pStyle w:val="SectionBody"/>
      </w:pPr>
      <w:r w:rsidRPr="0013590E">
        <w:lastRenderedPageBreak/>
        <w:t xml:space="preserve">(c) </w:t>
      </w:r>
      <w:r w:rsidRPr="00285F69">
        <w:rPr>
          <w:i/>
        </w:rPr>
        <w:t>Assessment of student readiness</w:t>
      </w:r>
      <w:r w:rsidRPr="0013590E">
        <w:rPr>
          <w:iCs/>
        </w:rPr>
        <w:t>.</w:t>
      </w:r>
      <w:r w:rsidRPr="0013590E">
        <w:t xml:space="preserve"> — To provide continuous assessment and program improvement in the preparation of high school students for success in college or other post-secondary education, the higher education governing boards shall communicate to the state board and the Legislative Oversight commission on education accountability by December 1, in each year, beginning in December, 1997, the number of graduates from the public schools in the state by high schools who were accepted in the last calendar year for enrollment at each of the state institutions of higher education within one year of graduation, and whose knowledge, skill and competency were below the minimum expected levels for full preparation as defined by the governing boards. The governing boards also shall report the areas in which the knowledge, skill and competency of the students were below the minimum expected level. The state board shall provide information to each of the high schools of the state for graduates from the high school.</w:t>
      </w:r>
    </w:p>
    <w:p w14:paraId="741ED178" w14:textId="77777777" w:rsidR="0032351D" w:rsidRPr="0013590E" w:rsidRDefault="0032351D" w:rsidP="00285F69">
      <w:pPr>
        <w:pStyle w:val="SectionBody"/>
      </w:pPr>
      <w:r w:rsidRPr="0013590E">
        <w:t xml:space="preserve">(d) </w:t>
      </w:r>
      <w:r w:rsidRPr="00285F69">
        <w:rPr>
          <w:i/>
        </w:rPr>
        <w:t>Nondiscrimination in admission process</w:t>
      </w:r>
      <w:r w:rsidRPr="0013590E">
        <w:rPr>
          <w:iCs/>
        </w:rPr>
        <w:t>. —</w:t>
      </w:r>
    </w:p>
    <w:p w14:paraId="5D56CF52" w14:textId="37A27E26" w:rsidR="0032351D" w:rsidRPr="0013590E" w:rsidRDefault="0032351D" w:rsidP="00285F69">
      <w:pPr>
        <w:pStyle w:val="SectionBody"/>
      </w:pPr>
      <w:r w:rsidRPr="0013590E">
        <w:t>(1) State institutions of higher education may not require a person who has obtained a diploma or other appropriate credentialing from private, nonpublic, or home schooling, and who has acceptable test results on ACT, SAT</w:t>
      </w:r>
      <w:r w:rsidRPr="0032351D">
        <w:rPr>
          <w:u w:val="single"/>
        </w:rPr>
        <w:t>, CLT</w:t>
      </w:r>
      <w:r w:rsidRPr="0013590E">
        <w:t xml:space="preserve"> or other tests recognized by the institution of higher education which would qualify the person for admission, to submit to alternate testing as a condition of admission.</w:t>
      </w:r>
    </w:p>
    <w:p w14:paraId="665C57D3" w14:textId="77777777" w:rsidR="0032351D" w:rsidRPr="00830526" w:rsidRDefault="0032351D" w:rsidP="00285F69">
      <w:pPr>
        <w:pStyle w:val="SectionBody"/>
      </w:pPr>
      <w:r w:rsidRPr="0013590E">
        <w:t xml:space="preserve">(2) </w:t>
      </w:r>
      <w:bookmarkStart w:id="0" w:name="_Hlk64629222"/>
      <w:r w:rsidRPr="0013590E">
        <w:t xml:space="preserve">A person who has obtained a diploma or other appropriate credentialing may not be rejected for admission to an institution of higher education solely because their secondary education was not accredited by the state Board of Education or any accrediting agency approved </w:t>
      </w:r>
      <w:bookmarkEnd w:id="0"/>
      <w:r w:rsidRPr="0013590E">
        <w:t>by the board.</w:t>
      </w:r>
    </w:p>
    <w:p w14:paraId="7FA22E16" w14:textId="77777777" w:rsidR="0032351D" w:rsidRDefault="0032351D" w:rsidP="00CC1F3B">
      <w:pPr>
        <w:pStyle w:val="Note"/>
        <w:sectPr w:rsidR="0032351D" w:rsidSect="0032351D">
          <w:type w:val="continuous"/>
          <w:pgSz w:w="12240" w:h="15840" w:code="1"/>
          <w:pgMar w:top="1440" w:right="1440" w:bottom="1440" w:left="1440" w:header="720" w:footer="720" w:gutter="0"/>
          <w:lnNumType w:countBy="1" w:restart="newSection"/>
          <w:cols w:space="720"/>
          <w:titlePg/>
          <w:docGrid w:linePitch="360"/>
        </w:sectPr>
      </w:pPr>
    </w:p>
    <w:p w14:paraId="2AF5CFBA" w14:textId="77777777" w:rsidR="0032351D" w:rsidRDefault="0032351D" w:rsidP="00CC1F3B">
      <w:pPr>
        <w:pStyle w:val="Note"/>
        <w:sectPr w:rsidR="0032351D" w:rsidSect="0032351D">
          <w:type w:val="continuous"/>
          <w:pgSz w:w="12240" w:h="15840" w:code="1"/>
          <w:pgMar w:top="1440" w:right="1440" w:bottom="1440" w:left="1440" w:header="720" w:footer="720" w:gutter="0"/>
          <w:lnNumType w:countBy="1" w:restart="newSection"/>
          <w:cols w:space="720"/>
          <w:titlePg/>
          <w:docGrid w:linePitch="360"/>
        </w:sectPr>
      </w:pPr>
    </w:p>
    <w:p w14:paraId="27CE2682" w14:textId="77777777" w:rsidR="00A449FB" w:rsidRDefault="00A449FB" w:rsidP="00CC1F3B">
      <w:pPr>
        <w:pStyle w:val="Note"/>
      </w:pPr>
    </w:p>
    <w:p w14:paraId="492CB11A" w14:textId="2469D304" w:rsidR="006865E9" w:rsidRDefault="00CF1DCA" w:rsidP="00CC1F3B">
      <w:pPr>
        <w:pStyle w:val="Note"/>
      </w:pPr>
      <w:r>
        <w:t>NOTE: The</w:t>
      </w:r>
      <w:r w:rsidR="006865E9">
        <w:t xml:space="preserve"> purpose of this </w:t>
      </w:r>
      <w:r w:rsidR="0032351D">
        <w:t>bill is to require</w:t>
      </w:r>
      <w:r w:rsidR="0032351D" w:rsidRPr="0032351D">
        <w:t xml:space="preserve"> higher education institutions to accept the Classic Learning Test</w:t>
      </w:r>
      <w:r w:rsidR="00A449FB">
        <w:t>.</w:t>
      </w:r>
    </w:p>
    <w:p w14:paraId="52930BE9"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32351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FCA9A" w14:textId="77777777" w:rsidR="004B478E" w:rsidRPr="00B844FE" w:rsidRDefault="004B478E" w:rsidP="00B844FE">
      <w:r>
        <w:separator/>
      </w:r>
    </w:p>
  </w:endnote>
  <w:endnote w:type="continuationSeparator" w:id="0">
    <w:p w14:paraId="11739959" w14:textId="77777777" w:rsidR="004B478E" w:rsidRPr="00B844FE" w:rsidRDefault="004B47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830D5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DA2922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B4E7CF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205BD" w14:textId="77777777" w:rsidR="004B478E" w:rsidRPr="00B844FE" w:rsidRDefault="004B478E" w:rsidP="00B844FE">
      <w:r>
        <w:separator/>
      </w:r>
    </w:p>
  </w:footnote>
  <w:footnote w:type="continuationSeparator" w:id="0">
    <w:p w14:paraId="18CE8074" w14:textId="77777777" w:rsidR="004B478E" w:rsidRPr="00B844FE" w:rsidRDefault="004B47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E2C0" w14:textId="77777777" w:rsidR="002A0269" w:rsidRPr="00B844FE" w:rsidRDefault="00F56BB0">
    <w:pPr>
      <w:pStyle w:val="Header"/>
    </w:pPr>
    <w:sdt>
      <w:sdtPr>
        <w:id w:val="-684364211"/>
        <w:placeholder>
          <w:docPart w:val="533CC62F7B8545EAB386986F13D287FF"/>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33CC62F7B8545EAB386986F13D287FF"/>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5699" w14:textId="73CA0D60" w:rsidR="00C33014" w:rsidRPr="00C33014" w:rsidRDefault="00AE48A0" w:rsidP="000573A9">
    <w:pPr>
      <w:pStyle w:val="HeaderStyle"/>
    </w:pPr>
    <w:r>
      <w:t>I</w:t>
    </w:r>
    <w:r w:rsidR="001A66B7">
      <w:t xml:space="preserve">ntr </w:t>
    </w:r>
    <w:sdt>
      <w:sdtPr>
        <w:tag w:val="BNumWH"/>
        <w:id w:val="138549797"/>
        <w:showingPlcHdr/>
        <w:text/>
      </w:sdtPr>
      <w:sdtEndPr/>
      <w:sdtContent/>
    </w:sdt>
    <w:r w:rsidR="00A449FB">
      <w:t>S</w:t>
    </w:r>
    <w:r w:rsidR="00D57C43">
      <w:t>B</w:t>
    </w:r>
    <w:r w:rsidR="007A5259">
      <w:t xml:space="preserve"> </w:t>
    </w:r>
    <w:r w:rsidR="00ED6B26">
      <w:t>695</w:t>
    </w:r>
    <w:r w:rsidR="00C33014" w:rsidRPr="002A0269">
      <w:ptab w:relativeTo="margin" w:alignment="center" w:leader="none"/>
    </w:r>
    <w:r w:rsidR="00C33014">
      <w:tab/>
    </w:r>
    <w:sdt>
      <w:sdtPr>
        <w:alias w:val="CBD Number"/>
        <w:tag w:val="CBD Number"/>
        <w:id w:val="1176923086"/>
        <w:lock w:val="sdtLocked"/>
        <w:text/>
      </w:sdtPr>
      <w:sdtEndPr/>
      <w:sdtContent>
        <w:r w:rsidR="00D57C43">
          <w:t>2025R3</w:t>
        </w:r>
        <w:r w:rsidR="00A449FB">
          <w:t>60</w:t>
        </w:r>
        <w:r w:rsidR="0032351D">
          <w:t>4</w:t>
        </w:r>
      </w:sdtContent>
    </w:sdt>
  </w:p>
  <w:p w14:paraId="09332F6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F85C" w14:textId="6316DF5E" w:rsidR="002A0269" w:rsidRPr="002A0269" w:rsidRDefault="00F56BB0"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D57C43">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8E"/>
    <w:rsid w:val="0000526A"/>
    <w:rsid w:val="000573A9"/>
    <w:rsid w:val="00060B9F"/>
    <w:rsid w:val="00085D22"/>
    <w:rsid w:val="000A7BB5"/>
    <w:rsid w:val="000B17D9"/>
    <w:rsid w:val="000C5C77"/>
    <w:rsid w:val="000E3912"/>
    <w:rsid w:val="0010070F"/>
    <w:rsid w:val="001143CA"/>
    <w:rsid w:val="00122D67"/>
    <w:rsid w:val="0015112E"/>
    <w:rsid w:val="001552E7"/>
    <w:rsid w:val="001566B4"/>
    <w:rsid w:val="0015729C"/>
    <w:rsid w:val="00162613"/>
    <w:rsid w:val="00190FEA"/>
    <w:rsid w:val="001A66B7"/>
    <w:rsid w:val="001B143E"/>
    <w:rsid w:val="001C279E"/>
    <w:rsid w:val="001D459E"/>
    <w:rsid w:val="001D78BB"/>
    <w:rsid w:val="0021455E"/>
    <w:rsid w:val="0027011C"/>
    <w:rsid w:val="00274200"/>
    <w:rsid w:val="00275740"/>
    <w:rsid w:val="002A0269"/>
    <w:rsid w:val="002A5837"/>
    <w:rsid w:val="002F308C"/>
    <w:rsid w:val="00301D12"/>
    <w:rsid w:val="00303684"/>
    <w:rsid w:val="003143F5"/>
    <w:rsid w:val="00314854"/>
    <w:rsid w:val="0032351D"/>
    <w:rsid w:val="003265BB"/>
    <w:rsid w:val="00360982"/>
    <w:rsid w:val="00394191"/>
    <w:rsid w:val="003C09A1"/>
    <w:rsid w:val="003C4691"/>
    <w:rsid w:val="003C51CD"/>
    <w:rsid w:val="00415F10"/>
    <w:rsid w:val="004236B4"/>
    <w:rsid w:val="004368E0"/>
    <w:rsid w:val="004829DB"/>
    <w:rsid w:val="004B4035"/>
    <w:rsid w:val="004B478E"/>
    <w:rsid w:val="004B7115"/>
    <w:rsid w:val="004C13DD"/>
    <w:rsid w:val="004D2CC5"/>
    <w:rsid w:val="004E3441"/>
    <w:rsid w:val="00500579"/>
    <w:rsid w:val="00510CDF"/>
    <w:rsid w:val="00544D06"/>
    <w:rsid w:val="00575F35"/>
    <w:rsid w:val="0059136E"/>
    <w:rsid w:val="005A304A"/>
    <w:rsid w:val="005A5366"/>
    <w:rsid w:val="005D7E17"/>
    <w:rsid w:val="006210B7"/>
    <w:rsid w:val="00624EE5"/>
    <w:rsid w:val="0063619F"/>
    <w:rsid w:val="006369EB"/>
    <w:rsid w:val="00637E73"/>
    <w:rsid w:val="00637EB0"/>
    <w:rsid w:val="00662477"/>
    <w:rsid w:val="00662DC8"/>
    <w:rsid w:val="006865E9"/>
    <w:rsid w:val="00691F3E"/>
    <w:rsid w:val="00694BFB"/>
    <w:rsid w:val="006A106B"/>
    <w:rsid w:val="006B63DA"/>
    <w:rsid w:val="006C523D"/>
    <w:rsid w:val="006D1E7C"/>
    <w:rsid w:val="006D4036"/>
    <w:rsid w:val="006F3730"/>
    <w:rsid w:val="0071311F"/>
    <w:rsid w:val="00790A56"/>
    <w:rsid w:val="00791A4D"/>
    <w:rsid w:val="007A5259"/>
    <w:rsid w:val="007A7081"/>
    <w:rsid w:val="007C2ACD"/>
    <w:rsid w:val="007F1CF5"/>
    <w:rsid w:val="007F29DD"/>
    <w:rsid w:val="007F5444"/>
    <w:rsid w:val="008059C7"/>
    <w:rsid w:val="008161FA"/>
    <w:rsid w:val="00834EDE"/>
    <w:rsid w:val="008422C6"/>
    <w:rsid w:val="00855023"/>
    <w:rsid w:val="008736AA"/>
    <w:rsid w:val="00875D6E"/>
    <w:rsid w:val="008774E6"/>
    <w:rsid w:val="008C00AB"/>
    <w:rsid w:val="008C782B"/>
    <w:rsid w:val="008D058E"/>
    <w:rsid w:val="008D275D"/>
    <w:rsid w:val="00932EF7"/>
    <w:rsid w:val="00946336"/>
    <w:rsid w:val="0095273B"/>
    <w:rsid w:val="009770CC"/>
    <w:rsid w:val="00980327"/>
    <w:rsid w:val="00986478"/>
    <w:rsid w:val="009A1373"/>
    <w:rsid w:val="009B4E2F"/>
    <w:rsid w:val="009B5557"/>
    <w:rsid w:val="009F08B7"/>
    <w:rsid w:val="009F1067"/>
    <w:rsid w:val="00A02572"/>
    <w:rsid w:val="00A118F5"/>
    <w:rsid w:val="00A15F11"/>
    <w:rsid w:val="00A31E01"/>
    <w:rsid w:val="00A374FF"/>
    <w:rsid w:val="00A449FB"/>
    <w:rsid w:val="00A527AD"/>
    <w:rsid w:val="00A718CF"/>
    <w:rsid w:val="00A91E67"/>
    <w:rsid w:val="00AA50FF"/>
    <w:rsid w:val="00AB0024"/>
    <w:rsid w:val="00AE48A0"/>
    <w:rsid w:val="00AE61BE"/>
    <w:rsid w:val="00AF5AA6"/>
    <w:rsid w:val="00B10D31"/>
    <w:rsid w:val="00B16F25"/>
    <w:rsid w:val="00B24422"/>
    <w:rsid w:val="00B66B81"/>
    <w:rsid w:val="00B67737"/>
    <w:rsid w:val="00B80C20"/>
    <w:rsid w:val="00B844FE"/>
    <w:rsid w:val="00B86B4F"/>
    <w:rsid w:val="00B870FC"/>
    <w:rsid w:val="00BA1F84"/>
    <w:rsid w:val="00BC562B"/>
    <w:rsid w:val="00BD261B"/>
    <w:rsid w:val="00C13909"/>
    <w:rsid w:val="00C158FA"/>
    <w:rsid w:val="00C32FED"/>
    <w:rsid w:val="00C33014"/>
    <w:rsid w:val="00C33434"/>
    <w:rsid w:val="00C34869"/>
    <w:rsid w:val="00C42EB6"/>
    <w:rsid w:val="00C5494C"/>
    <w:rsid w:val="00C557B4"/>
    <w:rsid w:val="00C85096"/>
    <w:rsid w:val="00C877CF"/>
    <w:rsid w:val="00CA4400"/>
    <w:rsid w:val="00CB20EF"/>
    <w:rsid w:val="00CC1F3B"/>
    <w:rsid w:val="00CC5DCB"/>
    <w:rsid w:val="00CD12CB"/>
    <w:rsid w:val="00CD36CF"/>
    <w:rsid w:val="00CF1DCA"/>
    <w:rsid w:val="00CF2F1A"/>
    <w:rsid w:val="00D134A8"/>
    <w:rsid w:val="00D41D81"/>
    <w:rsid w:val="00D579FC"/>
    <w:rsid w:val="00D57C43"/>
    <w:rsid w:val="00D610E0"/>
    <w:rsid w:val="00D81C16"/>
    <w:rsid w:val="00DE526B"/>
    <w:rsid w:val="00DF199D"/>
    <w:rsid w:val="00E01542"/>
    <w:rsid w:val="00E365F1"/>
    <w:rsid w:val="00E41228"/>
    <w:rsid w:val="00E62F48"/>
    <w:rsid w:val="00E831B3"/>
    <w:rsid w:val="00E95FBC"/>
    <w:rsid w:val="00ED6B26"/>
    <w:rsid w:val="00EE70CB"/>
    <w:rsid w:val="00F028B0"/>
    <w:rsid w:val="00F1052A"/>
    <w:rsid w:val="00F41CA2"/>
    <w:rsid w:val="00F443C0"/>
    <w:rsid w:val="00F54C3B"/>
    <w:rsid w:val="00F56BB0"/>
    <w:rsid w:val="00F62EFB"/>
    <w:rsid w:val="00F824E6"/>
    <w:rsid w:val="00F85BCF"/>
    <w:rsid w:val="00F939A4"/>
    <w:rsid w:val="00FA7B09"/>
    <w:rsid w:val="00FC0C5F"/>
    <w:rsid w:val="00FD1ABF"/>
    <w:rsid w:val="00FD5B51"/>
    <w:rsid w:val="00FD754B"/>
    <w:rsid w:val="00FE067E"/>
    <w:rsid w:val="00FE208F"/>
    <w:rsid w:val="00FF7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06AD8"/>
  <w15:chartTrackingRefBased/>
  <w15:docId w15:val="{A690698C-E448-494C-8B13-15BBC02A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B478E"/>
    <w:rPr>
      <w:rFonts w:eastAsia="Calibri"/>
      <w:b/>
      <w:caps/>
      <w:color w:val="000000"/>
      <w:sz w:val="24"/>
    </w:rPr>
  </w:style>
  <w:style w:type="character" w:customStyle="1" w:styleId="SectionBodyChar">
    <w:name w:val="Section Body Char"/>
    <w:link w:val="SectionBody"/>
    <w:rsid w:val="004B478E"/>
    <w:rPr>
      <w:rFonts w:eastAsia="Calibri"/>
      <w:color w:val="000000"/>
    </w:rPr>
  </w:style>
  <w:style w:type="character" w:customStyle="1" w:styleId="SectionHeadingChar">
    <w:name w:val="Section Heading Char"/>
    <w:link w:val="SectionHeading"/>
    <w:rsid w:val="00A449F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32189">
      <w:bodyDiv w:val="1"/>
      <w:marLeft w:val="0"/>
      <w:marRight w:val="0"/>
      <w:marTop w:val="0"/>
      <w:marBottom w:val="0"/>
      <w:divBdr>
        <w:top w:val="none" w:sz="0" w:space="0" w:color="auto"/>
        <w:left w:val="none" w:sz="0" w:space="0" w:color="auto"/>
        <w:bottom w:val="none" w:sz="0" w:space="0" w:color="auto"/>
        <w:right w:val="none" w:sz="0" w:space="0" w:color="auto"/>
      </w:divBdr>
    </w:div>
    <w:div w:id="423651954">
      <w:bodyDiv w:val="1"/>
      <w:marLeft w:val="0"/>
      <w:marRight w:val="0"/>
      <w:marTop w:val="0"/>
      <w:marBottom w:val="0"/>
      <w:divBdr>
        <w:top w:val="none" w:sz="0" w:space="0" w:color="auto"/>
        <w:left w:val="none" w:sz="0" w:space="0" w:color="auto"/>
        <w:bottom w:val="none" w:sz="0" w:space="0" w:color="auto"/>
        <w:right w:val="none" w:sz="0" w:space="0" w:color="auto"/>
      </w:divBdr>
    </w:div>
    <w:div w:id="568082218">
      <w:bodyDiv w:val="1"/>
      <w:marLeft w:val="0"/>
      <w:marRight w:val="0"/>
      <w:marTop w:val="0"/>
      <w:marBottom w:val="0"/>
      <w:divBdr>
        <w:top w:val="none" w:sz="0" w:space="0" w:color="auto"/>
        <w:left w:val="none" w:sz="0" w:space="0" w:color="auto"/>
        <w:bottom w:val="none" w:sz="0" w:space="0" w:color="auto"/>
        <w:right w:val="none" w:sz="0" w:space="0" w:color="auto"/>
      </w:divBdr>
    </w:div>
    <w:div w:id="1101801869">
      <w:bodyDiv w:val="1"/>
      <w:marLeft w:val="0"/>
      <w:marRight w:val="0"/>
      <w:marTop w:val="0"/>
      <w:marBottom w:val="0"/>
      <w:divBdr>
        <w:top w:val="none" w:sz="0" w:space="0" w:color="auto"/>
        <w:left w:val="none" w:sz="0" w:space="0" w:color="auto"/>
        <w:bottom w:val="none" w:sz="0" w:space="0" w:color="auto"/>
        <w:right w:val="none" w:sz="0" w:space="0" w:color="auto"/>
      </w:divBdr>
    </w:div>
    <w:div w:id="1986541824">
      <w:bodyDiv w:val="1"/>
      <w:marLeft w:val="0"/>
      <w:marRight w:val="0"/>
      <w:marTop w:val="0"/>
      <w:marBottom w:val="0"/>
      <w:divBdr>
        <w:top w:val="none" w:sz="0" w:space="0" w:color="auto"/>
        <w:left w:val="none" w:sz="0" w:space="0" w:color="auto"/>
        <w:bottom w:val="none" w:sz="0" w:space="0" w:color="auto"/>
        <w:right w:val="none" w:sz="0" w:space="0" w:color="auto"/>
      </w:divBdr>
    </w:div>
    <w:div w:id="212522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C8B355862F4D78970C25C0E7786CE7"/>
        <w:category>
          <w:name w:val="General"/>
          <w:gallery w:val="placeholder"/>
        </w:category>
        <w:types>
          <w:type w:val="bbPlcHdr"/>
        </w:types>
        <w:behaviors>
          <w:behavior w:val="content"/>
        </w:behaviors>
        <w:guid w:val="{56B9000F-EA6C-414E-A940-EAB07CBA84CE}"/>
      </w:docPartPr>
      <w:docPartBody>
        <w:p w:rsidR="00854952" w:rsidRDefault="00854952">
          <w:pPr>
            <w:pStyle w:val="FAC8B355862F4D78970C25C0E7786CE7"/>
          </w:pPr>
          <w:r w:rsidRPr="00B844FE">
            <w:t>Prefix Text</w:t>
          </w:r>
        </w:p>
      </w:docPartBody>
    </w:docPart>
    <w:docPart>
      <w:docPartPr>
        <w:name w:val="533CC62F7B8545EAB386986F13D287FF"/>
        <w:category>
          <w:name w:val="General"/>
          <w:gallery w:val="placeholder"/>
        </w:category>
        <w:types>
          <w:type w:val="bbPlcHdr"/>
        </w:types>
        <w:behaviors>
          <w:behavior w:val="content"/>
        </w:behaviors>
        <w:guid w:val="{EA7C5048-4350-4FFA-A62A-87A7888F886C}"/>
      </w:docPartPr>
      <w:docPartBody>
        <w:p w:rsidR="00854952" w:rsidRDefault="00854952">
          <w:pPr>
            <w:pStyle w:val="533CC62F7B8545EAB386986F13D287FF"/>
          </w:pPr>
          <w:r w:rsidRPr="00B844FE">
            <w:t>[Type here]</w:t>
          </w:r>
        </w:p>
      </w:docPartBody>
    </w:docPart>
    <w:docPart>
      <w:docPartPr>
        <w:name w:val="85727BC76A1340319C6F9B4FBFB79C64"/>
        <w:category>
          <w:name w:val="General"/>
          <w:gallery w:val="placeholder"/>
        </w:category>
        <w:types>
          <w:type w:val="bbPlcHdr"/>
        </w:types>
        <w:behaviors>
          <w:behavior w:val="content"/>
        </w:behaviors>
        <w:guid w:val="{36F3023C-C59A-498E-9B58-DEB1E679C261}"/>
      </w:docPartPr>
      <w:docPartBody>
        <w:p w:rsidR="00854952" w:rsidRDefault="00854952">
          <w:pPr>
            <w:pStyle w:val="85727BC76A1340319C6F9B4FBFB79C64"/>
          </w:pPr>
          <w:r w:rsidRPr="00B844FE">
            <w:t>Number</w:t>
          </w:r>
        </w:p>
      </w:docPartBody>
    </w:docPart>
    <w:docPart>
      <w:docPartPr>
        <w:name w:val="4538260657184B39965EE24FF92064DE"/>
        <w:category>
          <w:name w:val="General"/>
          <w:gallery w:val="placeholder"/>
        </w:category>
        <w:types>
          <w:type w:val="bbPlcHdr"/>
        </w:types>
        <w:behaviors>
          <w:behavior w:val="content"/>
        </w:behaviors>
        <w:guid w:val="{77D0E308-99F5-433C-9EA8-0158A6149D7B}"/>
      </w:docPartPr>
      <w:docPartBody>
        <w:p w:rsidR="00854952" w:rsidRDefault="00854952">
          <w:pPr>
            <w:pStyle w:val="4538260657184B39965EE24FF92064DE"/>
          </w:pPr>
          <w:r w:rsidRPr="00B844FE">
            <w:t>Enter Sponsors Here</w:t>
          </w:r>
        </w:p>
      </w:docPartBody>
    </w:docPart>
    <w:docPart>
      <w:docPartPr>
        <w:name w:val="1D24E04DFFE84533B42433CC655113C5"/>
        <w:category>
          <w:name w:val="General"/>
          <w:gallery w:val="placeholder"/>
        </w:category>
        <w:types>
          <w:type w:val="bbPlcHdr"/>
        </w:types>
        <w:behaviors>
          <w:behavior w:val="content"/>
        </w:behaviors>
        <w:guid w:val="{C79ACA5B-6F4C-4FA1-90EE-33C9DA6A1174}"/>
      </w:docPartPr>
      <w:docPartBody>
        <w:p w:rsidR="00854952" w:rsidRDefault="00854952">
          <w:pPr>
            <w:pStyle w:val="1D24E04DFFE84533B42433CC655113C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52"/>
    <w:rsid w:val="003C09A1"/>
    <w:rsid w:val="00415F10"/>
    <w:rsid w:val="004B7115"/>
    <w:rsid w:val="00510CDF"/>
    <w:rsid w:val="005A304A"/>
    <w:rsid w:val="0063619F"/>
    <w:rsid w:val="00662477"/>
    <w:rsid w:val="00662DC8"/>
    <w:rsid w:val="007F5444"/>
    <w:rsid w:val="008422C6"/>
    <w:rsid w:val="00854952"/>
    <w:rsid w:val="00AA50FF"/>
    <w:rsid w:val="00B10D31"/>
    <w:rsid w:val="00C557B4"/>
    <w:rsid w:val="00C877CF"/>
    <w:rsid w:val="00CF2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C8B355862F4D78970C25C0E7786CE7">
    <w:name w:val="FAC8B355862F4D78970C25C0E7786CE7"/>
  </w:style>
  <w:style w:type="paragraph" w:customStyle="1" w:styleId="533CC62F7B8545EAB386986F13D287FF">
    <w:name w:val="533CC62F7B8545EAB386986F13D287FF"/>
  </w:style>
  <w:style w:type="paragraph" w:customStyle="1" w:styleId="85727BC76A1340319C6F9B4FBFB79C64">
    <w:name w:val="85727BC76A1340319C6F9B4FBFB79C64"/>
  </w:style>
  <w:style w:type="paragraph" w:customStyle="1" w:styleId="4538260657184B39965EE24FF92064DE">
    <w:name w:val="4538260657184B39965EE24FF92064DE"/>
  </w:style>
  <w:style w:type="character" w:styleId="PlaceholderText">
    <w:name w:val="Placeholder Text"/>
    <w:basedOn w:val="DefaultParagraphFont"/>
    <w:uiPriority w:val="99"/>
    <w:semiHidden/>
    <w:rPr>
      <w:color w:val="808080"/>
    </w:rPr>
  </w:style>
  <w:style w:type="paragraph" w:customStyle="1" w:styleId="1D24E04DFFE84533B42433CC655113C5">
    <w:name w:val="1D24E04DFFE84533B42433CC655113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3</TotalTime>
  <Pages>3</Pages>
  <Words>608</Words>
  <Characters>3493</Characters>
  <Application>Microsoft Office Word</Application>
  <DocSecurity>0</DocSecurity>
  <Lines>291</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Kristin Jones</cp:lastModifiedBy>
  <cp:revision>5</cp:revision>
  <cp:lastPrinted>2025-02-25T20:22:00Z</cp:lastPrinted>
  <dcterms:created xsi:type="dcterms:W3CDTF">2025-02-27T18:28:00Z</dcterms:created>
  <dcterms:modified xsi:type="dcterms:W3CDTF">2025-03-03T19:36:00Z</dcterms:modified>
</cp:coreProperties>
</file>